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E44DD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F037AF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F037AF" w:rsidRDefault="005B2800">
      <w:pPr>
        <w:rPr>
          <w:rFonts w:ascii="PT Astra Serif" w:hAnsi="PT Astra Serif" w:cs="PT Astra Serif"/>
          <w:sz w:val="22"/>
          <w:szCs w:val="22"/>
        </w:rPr>
      </w:pPr>
    </w:p>
    <w:p w:rsidR="00ED3855" w:rsidRPr="00ED3855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ED3855" w:rsidRPr="00ED3855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от 14.01.2019 </w:t>
      </w:r>
    </w:p>
    <w:p w:rsidR="008E6CFE" w:rsidRDefault="00ED3855" w:rsidP="00ED3855">
      <w:pPr>
        <w:jc w:val="center"/>
        <w:rPr>
          <w:rFonts w:ascii="PT Astra Serif" w:hAnsi="PT Astra Serif"/>
          <w:b/>
          <w:sz w:val="28"/>
          <w:szCs w:val="28"/>
        </w:rPr>
      </w:pPr>
      <w:r w:rsidRPr="00ED3855">
        <w:rPr>
          <w:rFonts w:ascii="PT Astra Serif" w:hAnsi="PT Astra Serif"/>
          <w:b/>
          <w:sz w:val="28"/>
          <w:szCs w:val="28"/>
        </w:rPr>
        <w:t>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Щекинский район»</w:t>
      </w:r>
      <w:r w:rsidR="008E6CFE">
        <w:rPr>
          <w:rFonts w:ascii="PT Astra Serif" w:hAnsi="PT Astra Serif"/>
          <w:b/>
          <w:sz w:val="28"/>
          <w:szCs w:val="28"/>
        </w:rPr>
        <w:t xml:space="preserve"> </w:t>
      </w:r>
    </w:p>
    <w:p w:rsidR="008E6CFE" w:rsidRPr="00F037AF" w:rsidRDefault="008E6CFE" w:rsidP="008E6CFE">
      <w:pPr>
        <w:jc w:val="center"/>
        <w:rPr>
          <w:rFonts w:ascii="PT Astra Serif" w:hAnsi="PT Astra Serif"/>
          <w:b/>
          <w:sz w:val="22"/>
          <w:szCs w:val="22"/>
        </w:rPr>
      </w:pPr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</w:t>
      </w:r>
      <w:r w:rsidR="003728A8">
        <w:rPr>
          <w:rFonts w:ascii="PT Astra Serif" w:hAnsi="PT Astra Serif"/>
          <w:sz w:val="28"/>
          <w:szCs w:val="28"/>
        </w:rPr>
        <w:t xml:space="preserve">                   </w:t>
      </w:r>
      <w:r w:rsidRPr="00ED3855">
        <w:rPr>
          <w:rFonts w:ascii="PT Astra Serif" w:hAnsi="PT Astra Serif"/>
          <w:sz w:val="28"/>
          <w:szCs w:val="28"/>
        </w:rPr>
        <w:t xml:space="preserve">«О защите конкуренции», на основании Устава Щекинского муниципального района Тульской области администрация муниципального образования Щекинский район ПОСТАНОВЛЯЕТ: </w:t>
      </w:r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>1. Внести в постановление администрации муниципального образования Щекинский район от 14.01.2019 № 1-20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Щекинский район» изменение, изложив приложение</w:t>
      </w:r>
      <w:r w:rsidR="004E15D5">
        <w:rPr>
          <w:rFonts w:ascii="PT Astra Serif" w:hAnsi="PT Astra Serif"/>
          <w:sz w:val="28"/>
          <w:szCs w:val="28"/>
        </w:rPr>
        <w:t xml:space="preserve"> № 1</w:t>
      </w:r>
      <w:r w:rsidRPr="00ED3855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:rsidR="00ED3855" w:rsidRPr="00ED3855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 xml:space="preserve">2. </w:t>
      </w:r>
      <w:r w:rsidR="00BE6673" w:rsidRPr="00BE6673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               Эл № ФС 77-74320 от 19.11.2018), и разместить на официальном сайте </w:t>
      </w:r>
      <w:r w:rsidR="00BE6673" w:rsidRPr="00BE6673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</w:t>
      </w:r>
      <w:bookmarkStart w:id="0" w:name="_GoBack"/>
      <w:bookmarkEnd w:id="0"/>
      <w:r w:rsidRPr="00ED3855">
        <w:rPr>
          <w:rFonts w:ascii="PT Astra Serif" w:hAnsi="PT Astra Serif"/>
          <w:sz w:val="28"/>
          <w:szCs w:val="28"/>
        </w:rPr>
        <w:t>.</w:t>
      </w:r>
    </w:p>
    <w:p w:rsidR="00F037AF" w:rsidRDefault="00ED3855" w:rsidP="00ED385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D3855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B73D17" w:rsidRDefault="00B73D17" w:rsidP="00B73D1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F037AF" w:rsidRDefault="00F037AF" w:rsidP="00F037AF">
      <w:pPr>
        <w:rPr>
          <w:rFonts w:ascii="PT Astra Serif" w:hAnsi="PT Astra Serif" w:cs="PT Astra Serif"/>
          <w:sz w:val="28"/>
          <w:szCs w:val="28"/>
        </w:rPr>
      </w:pPr>
    </w:p>
    <w:p w:rsidR="00ED3855" w:rsidRDefault="00ED3855" w:rsidP="00F037AF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037AF" w:rsidRPr="00276E92" w:rsidTr="001F5099">
        <w:trPr>
          <w:trHeight w:val="229"/>
        </w:trPr>
        <w:tc>
          <w:tcPr>
            <w:tcW w:w="2178" w:type="pct"/>
          </w:tcPr>
          <w:p w:rsidR="00F037AF" w:rsidRPr="000D05A0" w:rsidRDefault="00F037AF" w:rsidP="001F509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Щёкинский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F037AF" w:rsidRPr="00276E92" w:rsidRDefault="00F037AF" w:rsidP="001F509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037AF" w:rsidRPr="00276E92" w:rsidRDefault="00F037AF" w:rsidP="001F509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037AF" w:rsidRPr="00585D3A" w:rsidRDefault="00F037AF" w:rsidP="00F037AF">
      <w:pPr>
        <w:rPr>
          <w:rFonts w:ascii="PT Astra Serif" w:hAnsi="PT Astra Serif" w:cs="PT Astra Serif"/>
          <w:sz w:val="4"/>
          <w:szCs w:val="4"/>
        </w:rPr>
      </w:pPr>
    </w:p>
    <w:p w:rsidR="00F037AF" w:rsidRPr="0085383A" w:rsidRDefault="00F037AF" w:rsidP="00F037AF">
      <w:pPr>
        <w:jc w:val="right"/>
        <w:rPr>
          <w:rFonts w:ascii="PT Astra Serif" w:hAnsi="PT Astra Serif"/>
          <w:sz w:val="16"/>
          <w:szCs w:val="16"/>
        </w:rPr>
      </w:pPr>
    </w:p>
    <w:p w:rsidR="00F037AF" w:rsidRDefault="00F037AF" w:rsidP="00F037AF">
      <w:pPr>
        <w:rPr>
          <w:rFonts w:ascii="PT Astra Serif" w:hAnsi="PT Astra Serif" w:cs="PT Astra Serif"/>
          <w:sz w:val="28"/>
          <w:szCs w:val="28"/>
        </w:rPr>
      </w:pPr>
    </w:p>
    <w:p w:rsidR="007854F7" w:rsidRDefault="007854F7" w:rsidP="00B82BF9">
      <w:pPr>
        <w:jc w:val="center"/>
        <w:rPr>
          <w:rFonts w:ascii="PT Astra Serif" w:hAnsi="PT Astra Serif"/>
          <w:b/>
          <w:sz w:val="28"/>
          <w:szCs w:val="28"/>
        </w:rPr>
      </w:pPr>
    </w:p>
    <w:p w:rsidR="00B82BF9" w:rsidRDefault="00B82BF9" w:rsidP="00B82BF9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DCA" w:rsidRDefault="00351DCA">
      <w:r>
        <w:separator/>
      </w:r>
    </w:p>
  </w:endnote>
  <w:endnote w:type="continuationSeparator" w:id="0">
    <w:p w:rsidR="00351DCA" w:rsidRDefault="0035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DCA" w:rsidRDefault="00351DCA">
      <w:r>
        <w:separator/>
      </w:r>
    </w:p>
  </w:footnote>
  <w:footnote w:type="continuationSeparator" w:id="0">
    <w:p w:rsidR="00351DCA" w:rsidRDefault="00351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51DCA" w:rsidRPr="00E21F2B" w:rsidRDefault="00351DCA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BE6673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351DCA" w:rsidRDefault="00351DC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DCA" w:rsidRDefault="00351DCA">
    <w:pPr>
      <w:pStyle w:val="af0"/>
      <w:jc w:val="center"/>
    </w:pPr>
  </w:p>
  <w:p w:rsidR="00351DCA" w:rsidRDefault="00351DC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318CD"/>
    <w:rsid w:val="00140632"/>
    <w:rsid w:val="0016136D"/>
    <w:rsid w:val="001740D6"/>
    <w:rsid w:val="00174B1C"/>
    <w:rsid w:val="00174BF8"/>
    <w:rsid w:val="001A5FBD"/>
    <w:rsid w:val="001C32A8"/>
    <w:rsid w:val="001C7CE2"/>
    <w:rsid w:val="001E53E5"/>
    <w:rsid w:val="001E7141"/>
    <w:rsid w:val="001F5099"/>
    <w:rsid w:val="002013D6"/>
    <w:rsid w:val="002043CD"/>
    <w:rsid w:val="0021412F"/>
    <w:rsid w:val="002147F8"/>
    <w:rsid w:val="00236560"/>
    <w:rsid w:val="00260B37"/>
    <w:rsid w:val="00265087"/>
    <w:rsid w:val="00270C3B"/>
    <w:rsid w:val="00292328"/>
    <w:rsid w:val="0029762F"/>
    <w:rsid w:val="0029794D"/>
    <w:rsid w:val="002A16C1"/>
    <w:rsid w:val="002B4FD2"/>
    <w:rsid w:val="002E54BE"/>
    <w:rsid w:val="00322635"/>
    <w:rsid w:val="0033421D"/>
    <w:rsid w:val="00351DCA"/>
    <w:rsid w:val="003728A8"/>
    <w:rsid w:val="003A22B8"/>
    <w:rsid w:val="003A2384"/>
    <w:rsid w:val="003C3A0B"/>
    <w:rsid w:val="003D216B"/>
    <w:rsid w:val="0048387B"/>
    <w:rsid w:val="004964FF"/>
    <w:rsid w:val="004A3E4D"/>
    <w:rsid w:val="004C74A2"/>
    <w:rsid w:val="004E15D5"/>
    <w:rsid w:val="004E4C15"/>
    <w:rsid w:val="005110A2"/>
    <w:rsid w:val="00527B97"/>
    <w:rsid w:val="005953AC"/>
    <w:rsid w:val="00595B36"/>
    <w:rsid w:val="005B2800"/>
    <w:rsid w:val="005B3753"/>
    <w:rsid w:val="005C6B9A"/>
    <w:rsid w:val="005F6D36"/>
    <w:rsid w:val="005F7562"/>
    <w:rsid w:val="005F7DEF"/>
    <w:rsid w:val="00620FA3"/>
    <w:rsid w:val="00631C5C"/>
    <w:rsid w:val="006632F7"/>
    <w:rsid w:val="006A4F0E"/>
    <w:rsid w:val="006F2075"/>
    <w:rsid w:val="007112E3"/>
    <w:rsid w:val="007143EE"/>
    <w:rsid w:val="00724E8F"/>
    <w:rsid w:val="00735804"/>
    <w:rsid w:val="00750ABC"/>
    <w:rsid w:val="00751008"/>
    <w:rsid w:val="007854F7"/>
    <w:rsid w:val="00796305"/>
    <w:rsid w:val="00796661"/>
    <w:rsid w:val="007E0695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577E4"/>
    <w:rsid w:val="00967400"/>
    <w:rsid w:val="009943A0"/>
    <w:rsid w:val="009A15DB"/>
    <w:rsid w:val="009A7968"/>
    <w:rsid w:val="009F79FD"/>
    <w:rsid w:val="00A24EB9"/>
    <w:rsid w:val="00A3146A"/>
    <w:rsid w:val="00A333F8"/>
    <w:rsid w:val="00AA7C73"/>
    <w:rsid w:val="00AD4B56"/>
    <w:rsid w:val="00AF55A8"/>
    <w:rsid w:val="00B0593F"/>
    <w:rsid w:val="00B443B9"/>
    <w:rsid w:val="00B562C1"/>
    <w:rsid w:val="00B63641"/>
    <w:rsid w:val="00B70A25"/>
    <w:rsid w:val="00B73D17"/>
    <w:rsid w:val="00B76F1E"/>
    <w:rsid w:val="00B82BF9"/>
    <w:rsid w:val="00B868EC"/>
    <w:rsid w:val="00BA4658"/>
    <w:rsid w:val="00BD2261"/>
    <w:rsid w:val="00BE6673"/>
    <w:rsid w:val="00C23AB7"/>
    <w:rsid w:val="00C55C6B"/>
    <w:rsid w:val="00C97979"/>
    <w:rsid w:val="00CC4111"/>
    <w:rsid w:val="00CC4ECE"/>
    <w:rsid w:val="00CF25B5"/>
    <w:rsid w:val="00CF3559"/>
    <w:rsid w:val="00DD1DDD"/>
    <w:rsid w:val="00E03E77"/>
    <w:rsid w:val="00E06FAE"/>
    <w:rsid w:val="00E11B07"/>
    <w:rsid w:val="00E15705"/>
    <w:rsid w:val="00E21F2B"/>
    <w:rsid w:val="00E2317F"/>
    <w:rsid w:val="00E41E47"/>
    <w:rsid w:val="00E44DD5"/>
    <w:rsid w:val="00E55DBC"/>
    <w:rsid w:val="00E603A7"/>
    <w:rsid w:val="00E727C9"/>
    <w:rsid w:val="00ED3855"/>
    <w:rsid w:val="00F037AF"/>
    <w:rsid w:val="00F04EEC"/>
    <w:rsid w:val="00F07F75"/>
    <w:rsid w:val="00F12FEB"/>
    <w:rsid w:val="00F15DCB"/>
    <w:rsid w:val="00F435D8"/>
    <w:rsid w:val="00F63BDF"/>
    <w:rsid w:val="00F737E5"/>
    <w:rsid w:val="00F805BB"/>
    <w:rsid w:val="00F825D0"/>
    <w:rsid w:val="00F904C4"/>
    <w:rsid w:val="00F96022"/>
    <w:rsid w:val="00FB3B90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5:docId w15:val="{67F1B250-92D1-46CC-B855-9351C417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  <w:style w:type="paragraph" w:customStyle="1" w:styleId="23">
    <w:name w:val="Текст2"/>
    <w:basedOn w:val="a"/>
    <w:rsid w:val="00F037A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9120-AD5B-42A7-B304-6D4CF3A4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161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len-11-4</cp:lastModifiedBy>
  <cp:revision>31</cp:revision>
  <cp:lastPrinted>2022-06-08T10:52:00Z</cp:lastPrinted>
  <dcterms:created xsi:type="dcterms:W3CDTF">2023-03-23T10:55:00Z</dcterms:created>
  <dcterms:modified xsi:type="dcterms:W3CDTF">2025-08-18T06:07:00Z</dcterms:modified>
</cp:coreProperties>
</file>